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C4" w:rsidRPr="00FD3E1B" w:rsidRDefault="00511EC4" w:rsidP="00511EC4">
      <w:pPr>
        <w:spacing w:after="0"/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-57150</wp:posOffset>
            </wp:positionV>
            <wp:extent cx="1666875" cy="1362075"/>
            <wp:effectExtent l="0" t="0" r="9525" b="9525"/>
            <wp:wrapNone/>
            <wp:docPr id="1" name="Picture 1" descr="Vast America Logo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t America Logo Ma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EC4" w:rsidRPr="00C7709D" w:rsidRDefault="00511EC4" w:rsidP="00511EC4">
      <w:pPr>
        <w:spacing w:after="0"/>
        <w:rPr>
          <w:b/>
          <w:sz w:val="32"/>
          <w:szCs w:val="32"/>
        </w:rPr>
      </w:pPr>
    </w:p>
    <w:p w:rsidR="00015E4C" w:rsidRDefault="00511EC4" w:rsidP="00015E4C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511EC4" w:rsidRPr="00453E18" w:rsidRDefault="00511EC4" w:rsidP="00015E4C">
      <w:pPr>
        <w:spacing w:after="0"/>
        <w:jc w:val="center"/>
        <w:rPr>
          <w:b/>
          <w:sz w:val="20"/>
          <w:szCs w:val="20"/>
        </w:rPr>
      </w:pPr>
      <w:r w:rsidRPr="00453E18">
        <w:rPr>
          <w:b/>
          <w:sz w:val="20"/>
          <w:szCs w:val="20"/>
        </w:rPr>
        <w:t>2651</w:t>
      </w:r>
      <w:r w:rsidR="00015E4C" w:rsidRPr="00453E18">
        <w:rPr>
          <w:b/>
          <w:sz w:val="20"/>
          <w:szCs w:val="20"/>
        </w:rPr>
        <w:t xml:space="preserve"> </w:t>
      </w:r>
      <w:r w:rsidRPr="00453E18">
        <w:rPr>
          <w:b/>
          <w:sz w:val="20"/>
          <w:szCs w:val="20"/>
        </w:rPr>
        <w:t xml:space="preserve"> Perth</w:t>
      </w:r>
      <w:r w:rsidR="00015E4C" w:rsidRPr="00453E18">
        <w:rPr>
          <w:b/>
          <w:sz w:val="20"/>
          <w:szCs w:val="20"/>
        </w:rPr>
        <w:t xml:space="preserve"> </w:t>
      </w:r>
      <w:r w:rsidRPr="00453E18">
        <w:rPr>
          <w:b/>
          <w:sz w:val="20"/>
          <w:szCs w:val="20"/>
        </w:rPr>
        <w:t xml:space="preserve"> St.</w:t>
      </w:r>
      <w:r w:rsidR="00015E4C" w:rsidRPr="00453E18">
        <w:rPr>
          <w:b/>
          <w:sz w:val="20"/>
          <w:szCs w:val="20"/>
        </w:rPr>
        <w:t xml:space="preserve">,  </w:t>
      </w:r>
      <w:r w:rsidRPr="00453E18">
        <w:rPr>
          <w:b/>
          <w:sz w:val="20"/>
          <w:szCs w:val="20"/>
        </w:rPr>
        <w:t xml:space="preserve">Dallas, </w:t>
      </w:r>
      <w:r w:rsidR="00015E4C" w:rsidRPr="00453E18">
        <w:rPr>
          <w:b/>
          <w:sz w:val="20"/>
          <w:szCs w:val="20"/>
        </w:rPr>
        <w:t xml:space="preserve"> </w:t>
      </w:r>
      <w:r w:rsidRPr="00453E18">
        <w:rPr>
          <w:b/>
          <w:sz w:val="20"/>
          <w:szCs w:val="20"/>
        </w:rPr>
        <w:t>TX</w:t>
      </w:r>
      <w:r w:rsidR="00015E4C" w:rsidRPr="00453E18">
        <w:rPr>
          <w:b/>
          <w:sz w:val="20"/>
          <w:szCs w:val="20"/>
        </w:rPr>
        <w:t xml:space="preserve"> </w:t>
      </w:r>
      <w:r w:rsidRPr="00453E18">
        <w:rPr>
          <w:b/>
          <w:sz w:val="20"/>
          <w:szCs w:val="20"/>
        </w:rPr>
        <w:t xml:space="preserve"> 75220</w:t>
      </w:r>
    </w:p>
    <w:p w:rsidR="001E4592" w:rsidRPr="00CE543D" w:rsidRDefault="00015E4C" w:rsidP="00511EC4">
      <w:pPr>
        <w:spacing w:before="0" w:after="0"/>
        <w:jc w:val="center"/>
        <w:rPr>
          <w:b/>
          <w:sz w:val="20"/>
          <w:szCs w:val="20"/>
        </w:rPr>
      </w:pPr>
      <w:r w:rsidRPr="00CE543D">
        <w:rPr>
          <w:b/>
          <w:sz w:val="20"/>
          <w:szCs w:val="20"/>
        </w:rPr>
        <w:t>214.350.5213 O</w:t>
      </w:r>
      <w:r w:rsidR="00511EC4" w:rsidRPr="00CE543D">
        <w:rPr>
          <w:b/>
          <w:sz w:val="20"/>
          <w:szCs w:val="20"/>
        </w:rPr>
        <w:t>ffice</w:t>
      </w:r>
      <w:r w:rsidRPr="00CE543D">
        <w:rPr>
          <w:b/>
          <w:sz w:val="20"/>
          <w:szCs w:val="20"/>
        </w:rPr>
        <w:t xml:space="preserve">   •   800.383.3338 T</w:t>
      </w:r>
      <w:r w:rsidR="00511EC4" w:rsidRPr="00CE543D">
        <w:rPr>
          <w:b/>
          <w:sz w:val="20"/>
          <w:szCs w:val="20"/>
        </w:rPr>
        <w:t>oll</w:t>
      </w:r>
      <w:r w:rsidRPr="00CE543D">
        <w:rPr>
          <w:b/>
          <w:sz w:val="20"/>
          <w:szCs w:val="20"/>
        </w:rPr>
        <w:t>-free   •   214.351.5770 F</w:t>
      </w:r>
      <w:r w:rsidR="00511EC4" w:rsidRPr="00CE543D">
        <w:rPr>
          <w:b/>
          <w:sz w:val="20"/>
          <w:szCs w:val="20"/>
        </w:rPr>
        <w:t>ax</w:t>
      </w:r>
    </w:p>
    <w:p w:rsidR="00CE543D" w:rsidRPr="00CE543D" w:rsidRDefault="00CE543D" w:rsidP="00511EC4">
      <w:pPr>
        <w:spacing w:before="0" w:after="0"/>
        <w:jc w:val="center"/>
        <w:rPr>
          <w:b/>
          <w:sz w:val="20"/>
          <w:szCs w:val="20"/>
        </w:rPr>
      </w:pPr>
      <w:r w:rsidRPr="00CE543D">
        <w:rPr>
          <w:b/>
          <w:sz w:val="20"/>
          <w:szCs w:val="20"/>
        </w:rPr>
        <w:t xml:space="preserve">Email: </w:t>
      </w:r>
      <w:hyperlink r:id="rId13" w:history="1">
        <w:r w:rsidRPr="00CE543D">
          <w:rPr>
            <w:rStyle w:val="Hyperlink"/>
            <w:b/>
            <w:color w:val="auto"/>
            <w:sz w:val="20"/>
            <w:szCs w:val="20"/>
            <w:u w:val="none"/>
          </w:rPr>
          <w:t>vast@vastamerica.co</w:t>
        </w:r>
      </w:hyperlink>
      <w:r w:rsidR="00A24850">
        <w:rPr>
          <w:rStyle w:val="Hyperlink"/>
          <w:b/>
          <w:color w:val="auto"/>
          <w:sz w:val="20"/>
          <w:szCs w:val="20"/>
          <w:u w:val="none"/>
        </w:rPr>
        <w:t>m</w:t>
      </w:r>
      <w:r>
        <w:rPr>
          <w:b/>
          <w:sz w:val="20"/>
          <w:szCs w:val="20"/>
        </w:rPr>
        <w:t xml:space="preserve">   •</w:t>
      </w:r>
      <w:r w:rsidRPr="00CE543D">
        <w:rPr>
          <w:b/>
          <w:sz w:val="20"/>
          <w:szCs w:val="20"/>
        </w:rPr>
        <w:t xml:space="preserve">   Website: www.vastamerica.com</w:t>
      </w:r>
    </w:p>
    <w:p w:rsidR="00015E4C" w:rsidRDefault="00015E4C" w:rsidP="00511EC4">
      <w:pPr>
        <w:spacing w:before="0" w:after="0"/>
        <w:jc w:val="center"/>
        <w:rPr>
          <w:b/>
          <w:sz w:val="20"/>
          <w:szCs w:val="20"/>
        </w:rPr>
      </w:pPr>
    </w:p>
    <w:p w:rsidR="00CE543D" w:rsidRPr="00D333CE" w:rsidRDefault="00CE543D" w:rsidP="00511EC4">
      <w:pPr>
        <w:spacing w:before="0" w:after="0"/>
        <w:jc w:val="center"/>
        <w:rPr>
          <w:b/>
          <w:sz w:val="28"/>
          <w:szCs w:val="28"/>
        </w:rPr>
      </w:pPr>
      <w:r w:rsidRPr="00D333CE">
        <w:rPr>
          <w:b/>
          <w:sz w:val="28"/>
          <w:szCs w:val="28"/>
        </w:rPr>
        <w:t>CLAIM FORM</w:t>
      </w:r>
    </w:p>
    <w:p w:rsidR="00436E4D" w:rsidRDefault="00436E4D" w:rsidP="00511EC4">
      <w:pPr>
        <w:spacing w:before="0" w:after="0"/>
        <w:jc w:val="center"/>
        <w:rPr>
          <w:b/>
          <w:sz w:val="24"/>
          <w:szCs w:val="24"/>
        </w:rPr>
      </w:pPr>
    </w:p>
    <w:p w:rsidR="00436E4D" w:rsidRDefault="000C7B66" w:rsidP="00436E4D">
      <w:pPr>
        <w:spacing w:before="0" w:after="0" w:line="480" w:lineRule="auto"/>
        <w:ind w:left="-540"/>
        <w:rPr>
          <w:sz w:val="24"/>
          <w:szCs w:val="24"/>
        </w:rPr>
      </w:pPr>
      <w:r>
        <w:rPr>
          <w:sz w:val="24"/>
          <w:szCs w:val="24"/>
        </w:rPr>
        <w:t>Company Name:</w:t>
      </w:r>
      <w:r w:rsidR="00436E4D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436E4D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9C2442">
        <w:rPr>
          <w:sz w:val="24"/>
          <w:szCs w:val="24"/>
        </w:rPr>
        <w:t>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ab/>
        <w:t xml:space="preserve">Date of Claim: </w:t>
      </w:r>
      <w:r w:rsidR="00436E4D">
        <w:rPr>
          <w:sz w:val="24"/>
          <w:szCs w:val="24"/>
        </w:rPr>
        <w:t xml:space="preserve">  </w:t>
      </w:r>
      <w:r>
        <w:rPr>
          <w:sz w:val="24"/>
          <w:szCs w:val="24"/>
        </w:rPr>
        <w:t>_____/__</w:t>
      </w:r>
      <w:r w:rsidR="00B94773">
        <w:rPr>
          <w:sz w:val="24"/>
          <w:szCs w:val="24"/>
        </w:rPr>
        <w:t>_</w:t>
      </w:r>
      <w:r>
        <w:rPr>
          <w:sz w:val="24"/>
          <w:szCs w:val="24"/>
        </w:rPr>
        <w:t>___/__</w:t>
      </w:r>
      <w:r w:rsidR="008341AF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436E4D" w:rsidRDefault="000C7B66" w:rsidP="00436E4D">
      <w:pPr>
        <w:spacing w:before="0" w:after="0" w:line="480" w:lineRule="auto"/>
        <w:ind w:left="-540"/>
        <w:rPr>
          <w:sz w:val="24"/>
          <w:szCs w:val="24"/>
        </w:rPr>
      </w:pPr>
      <w:r>
        <w:rPr>
          <w:sz w:val="24"/>
          <w:szCs w:val="24"/>
        </w:rPr>
        <w:t>Contact Name:</w:t>
      </w:r>
      <w:r w:rsidR="00436E4D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436E4D">
        <w:rPr>
          <w:sz w:val="24"/>
          <w:szCs w:val="24"/>
        </w:rPr>
        <w:t>_</w:t>
      </w:r>
      <w:r>
        <w:rPr>
          <w:sz w:val="24"/>
          <w:szCs w:val="24"/>
        </w:rPr>
        <w:t>_____________________</w:t>
      </w:r>
      <w:r w:rsidR="009C2442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  <w:t>Phone Number</w:t>
      </w:r>
      <w:r w:rsidR="007C6898">
        <w:rPr>
          <w:sz w:val="24"/>
          <w:szCs w:val="24"/>
        </w:rPr>
        <w:t>:</w:t>
      </w:r>
      <w:r w:rsidR="008341AF">
        <w:rPr>
          <w:sz w:val="24"/>
          <w:szCs w:val="24"/>
        </w:rPr>
        <w:t xml:space="preserve"> (</w:t>
      </w:r>
      <w:r w:rsidR="00436E4D">
        <w:rPr>
          <w:sz w:val="24"/>
          <w:szCs w:val="24"/>
        </w:rPr>
        <w:t>___</w:t>
      </w:r>
      <w:r w:rsidR="008341AF">
        <w:rPr>
          <w:sz w:val="24"/>
          <w:szCs w:val="24"/>
        </w:rPr>
        <w:t>_</w:t>
      </w:r>
      <w:r w:rsidR="00436E4D">
        <w:rPr>
          <w:sz w:val="24"/>
          <w:szCs w:val="24"/>
        </w:rPr>
        <w:t>_</w:t>
      </w:r>
      <w:r w:rsidR="008341AF">
        <w:rPr>
          <w:sz w:val="24"/>
          <w:szCs w:val="24"/>
        </w:rPr>
        <w:t>)</w:t>
      </w:r>
      <w:r w:rsidR="00436E4D">
        <w:rPr>
          <w:sz w:val="24"/>
          <w:szCs w:val="24"/>
        </w:rPr>
        <w:t>_</w:t>
      </w:r>
      <w:r w:rsidR="009C2442">
        <w:rPr>
          <w:sz w:val="24"/>
          <w:szCs w:val="24"/>
        </w:rPr>
        <w:t>__</w:t>
      </w:r>
      <w:r w:rsidR="00436E4D">
        <w:rPr>
          <w:sz w:val="24"/>
          <w:szCs w:val="24"/>
        </w:rPr>
        <w:t>__</w:t>
      </w:r>
      <w:r w:rsidR="008341AF">
        <w:rPr>
          <w:sz w:val="24"/>
          <w:szCs w:val="24"/>
        </w:rPr>
        <w:t>_</w:t>
      </w:r>
      <w:r w:rsidR="00436E4D">
        <w:rPr>
          <w:sz w:val="24"/>
          <w:szCs w:val="24"/>
        </w:rPr>
        <w:t>______</w:t>
      </w:r>
    </w:p>
    <w:p w:rsidR="00436E4D" w:rsidRDefault="00436E4D" w:rsidP="00436E4D">
      <w:pPr>
        <w:spacing w:before="0" w:after="0" w:line="480" w:lineRule="auto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Customer </w:t>
      </w:r>
      <w:r w:rsidR="00A12289">
        <w:rPr>
          <w:sz w:val="24"/>
          <w:szCs w:val="24"/>
        </w:rPr>
        <w:t>Email Address:</w:t>
      </w:r>
      <w:r>
        <w:rPr>
          <w:sz w:val="24"/>
          <w:szCs w:val="24"/>
        </w:rPr>
        <w:t xml:space="preserve"> </w:t>
      </w:r>
      <w:r w:rsidR="00A12289">
        <w:rPr>
          <w:sz w:val="24"/>
          <w:szCs w:val="24"/>
        </w:rPr>
        <w:t>_________________</w:t>
      </w:r>
      <w:r>
        <w:rPr>
          <w:sz w:val="24"/>
          <w:szCs w:val="24"/>
        </w:rPr>
        <w:t>____</w:t>
      </w:r>
      <w:r w:rsidR="009C2442">
        <w:rPr>
          <w:sz w:val="24"/>
          <w:szCs w:val="24"/>
        </w:rPr>
        <w:t>_____</w:t>
      </w:r>
      <w:r>
        <w:rPr>
          <w:sz w:val="24"/>
          <w:szCs w:val="24"/>
        </w:rPr>
        <w:t>__________________</w:t>
      </w:r>
      <w:r w:rsidR="008341AF">
        <w:rPr>
          <w:sz w:val="24"/>
          <w:szCs w:val="24"/>
        </w:rPr>
        <w:softHyphen/>
      </w:r>
      <w:r w:rsidR="008341AF">
        <w:rPr>
          <w:sz w:val="24"/>
          <w:szCs w:val="24"/>
        </w:rPr>
        <w:softHyphen/>
      </w:r>
      <w:r w:rsidR="008341AF">
        <w:rPr>
          <w:sz w:val="24"/>
          <w:szCs w:val="24"/>
        </w:rPr>
        <w:softHyphen/>
        <w:t>__</w:t>
      </w:r>
      <w:r>
        <w:rPr>
          <w:sz w:val="24"/>
          <w:szCs w:val="24"/>
        </w:rPr>
        <w:t>___________</w:t>
      </w:r>
    </w:p>
    <w:p w:rsidR="00436E4D" w:rsidRDefault="008341AF" w:rsidP="00436E4D">
      <w:pPr>
        <w:spacing w:before="0" w:after="0" w:line="480" w:lineRule="auto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Customer Terms:  </w:t>
      </w:r>
      <w:r w:rsidR="00A12289">
        <w:rPr>
          <w:sz w:val="24"/>
          <w:szCs w:val="24"/>
        </w:rPr>
        <w:sym w:font="Wingdings" w:char="F0A8"/>
      </w:r>
      <w:r w:rsidR="00A12289">
        <w:rPr>
          <w:sz w:val="24"/>
          <w:szCs w:val="24"/>
        </w:rPr>
        <w:t xml:space="preserve"> Net-30   </w:t>
      </w:r>
      <w:r w:rsidR="005C617A">
        <w:rPr>
          <w:sz w:val="24"/>
          <w:szCs w:val="24"/>
        </w:rPr>
        <w:t xml:space="preserve">    </w:t>
      </w:r>
      <w:r w:rsidR="00A12289">
        <w:rPr>
          <w:sz w:val="24"/>
          <w:szCs w:val="24"/>
        </w:rPr>
        <w:t xml:space="preserve">   </w:t>
      </w:r>
      <w:r w:rsidR="00A12289">
        <w:rPr>
          <w:sz w:val="24"/>
          <w:szCs w:val="24"/>
        </w:rPr>
        <w:sym w:font="Wingdings" w:char="F0A8"/>
      </w:r>
      <w:r w:rsidR="00A12289">
        <w:rPr>
          <w:sz w:val="24"/>
          <w:szCs w:val="24"/>
        </w:rPr>
        <w:t xml:space="preserve"> Net-60   </w:t>
      </w:r>
      <w:r w:rsidR="005C617A">
        <w:rPr>
          <w:sz w:val="24"/>
          <w:szCs w:val="24"/>
        </w:rPr>
        <w:t xml:space="preserve">    </w:t>
      </w:r>
      <w:r w:rsidR="00A12289">
        <w:rPr>
          <w:sz w:val="24"/>
          <w:szCs w:val="24"/>
        </w:rPr>
        <w:t xml:space="preserve">   </w:t>
      </w:r>
      <w:r w:rsidR="00A12289">
        <w:rPr>
          <w:sz w:val="24"/>
          <w:szCs w:val="24"/>
        </w:rPr>
        <w:sym w:font="Wingdings" w:char="F0A8"/>
      </w:r>
      <w:r w:rsidR="00A12289">
        <w:rPr>
          <w:sz w:val="24"/>
          <w:szCs w:val="24"/>
        </w:rPr>
        <w:t xml:space="preserve"> Credit Card  </w:t>
      </w:r>
      <w:r w:rsidR="005C617A">
        <w:rPr>
          <w:sz w:val="24"/>
          <w:szCs w:val="24"/>
        </w:rPr>
        <w:t xml:space="preserve">    </w:t>
      </w:r>
      <w:r w:rsidR="00A12289">
        <w:rPr>
          <w:sz w:val="24"/>
          <w:szCs w:val="24"/>
        </w:rPr>
        <w:t xml:space="preserve">    </w:t>
      </w:r>
      <w:r w:rsidR="00A12289">
        <w:rPr>
          <w:sz w:val="24"/>
          <w:szCs w:val="24"/>
        </w:rPr>
        <w:sym w:font="Wingdings" w:char="F0A8"/>
      </w:r>
      <w:r w:rsidR="005C617A">
        <w:rPr>
          <w:sz w:val="24"/>
          <w:szCs w:val="24"/>
        </w:rPr>
        <w:t xml:space="preserve"> Prepaid          </w:t>
      </w:r>
      <w:r w:rsidR="005C617A">
        <w:rPr>
          <w:sz w:val="24"/>
          <w:szCs w:val="24"/>
        </w:rPr>
        <w:sym w:font="Wingdings" w:char="F0A8"/>
      </w:r>
      <w:r w:rsidR="005C617A">
        <w:rPr>
          <w:sz w:val="24"/>
          <w:szCs w:val="24"/>
        </w:rPr>
        <w:t xml:space="preserve"> Other</w:t>
      </w:r>
    </w:p>
    <w:p w:rsidR="00436E4D" w:rsidRDefault="005C617A" w:rsidP="008341AF">
      <w:pPr>
        <w:spacing w:before="0" w:after="0"/>
        <w:ind w:left="-540"/>
        <w:rPr>
          <w:sz w:val="24"/>
          <w:szCs w:val="24"/>
        </w:rPr>
      </w:pPr>
      <w:r>
        <w:rPr>
          <w:sz w:val="24"/>
          <w:szCs w:val="24"/>
        </w:rPr>
        <w:t>Received Shipped Via:</w:t>
      </w:r>
      <w:r>
        <w:rPr>
          <w:b/>
          <w:sz w:val="24"/>
          <w:szCs w:val="24"/>
        </w:rPr>
        <w:t xml:space="preserve">      </w:t>
      </w:r>
    </w:p>
    <w:p w:rsidR="00436E4D" w:rsidRDefault="005C617A" w:rsidP="008341AF">
      <w:pPr>
        <w:spacing w:before="0" w:after="0"/>
        <w:ind w:left="-540"/>
        <w:rPr>
          <w:sz w:val="24"/>
          <w:szCs w:val="24"/>
        </w:rPr>
      </w:pPr>
      <w:r w:rsidRPr="005C617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UPS</w:t>
      </w:r>
      <w:r>
        <w:rPr>
          <w:b/>
          <w:sz w:val="24"/>
          <w:szCs w:val="24"/>
        </w:rPr>
        <w:t xml:space="preserve">  </w:t>
      </w:r>
      <w:r w:rsidR="00B9477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5C617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SMT  </w:t>
      </w:r>
      <w:r w:rsidR="00B9477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SAIA </w:t>
      </w:r>
      <w:r w:rsidR="00B94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47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ROADRUNNER </w:t>
      </w:r>
      <w:r w:rsidR="00B94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4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4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FED-EX  </w:t>
      </w:r>
      <w:r w:rsidR="00B947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94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OTHER ________</w:t>
      </w:r>
      <w:r w:rsidR="00436E4D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bookmarkStart w:id="0" w:name="_GoBack"/>
      <w:bookmarkEnd w:id="0"/>
    </w:p>
    <w:p w:rsidR="008341AF" w:rsidRDefault="008341AF" w:rsidP="008341AF">
      <w:pPr>
        <w:spacing w:before="0" w:after="0"/>
        <w:ind w:left="-540"/>
        <w:rPr>
          <w:sz w:val="24"/>
          <w:szCs w:val="24"/>
        </w:rPr>
      </w:pPr>
    </w:p>
    <w:p w:rsidR="008341AF" w:rsidRDefault="00AD38CD" w:rsidP="008341AF">
      <w:pPr>
        <w:spacing w:before="0" w:after="0" w:line="480" w:lineRule="auto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8341AF">
        <w:rPr>
          <w:sz w:val="24"/>
          <w:szCs w:val="24"/>
        </w:rPr>
        <w:t xml:space="preserve">Customer </w:t>
      </w:r>
      <w:r>
        <w:rPr>
          <w:sz w:val="24"/>
          <w:szCs w:val="24"/>
        </w:rPr>
        <w:t>Received Shipment: __</w:t>
      </w:r>
      <w:r w:rsidR="00FA6122">
        <w:rPr>
          <w:sz w:val="24"/>
          <w:szCs w:val="24"/>
        </w:rPr>
        <w:t>_</w:t>
      </w:r>
      <w:r>
        <w:rPr>
          <w:sz w:val="24"/>
          <w:szCs w:val="24"/>
        </w:rPr>
        <w:t>___/_</w:t>
      </w:r>
      <w:r w:rsidR="00FA6122">
        <w:rPr>
          <w:sz w:val="24"/>
          <w:szCs w:val="24"/>
        </w:rPr>
        <w:t>_</w:t>
      </w:r>
      <w:r>
        <w:rPr>
          <w:sz w:val="24"/>
          <w:szCs w:val="24"/>
        </w:rPr>
        <w:t>____/___</w:t>
      </w:r>
      <w:r w:rsidR="00FA6122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8341AF">
        <w:rPr>
          <w:sz w:val="24"/>
          <w:szCs w:val="24"/>
        </w:rPr>
        <w:t xml:space="preserve"> </w:t>
      </w:r>
      <w:r w:rsidR="00FA6122">
        <w:rPr>
          <w:sz w:val="24"/>
          <w:szCs w:val="24"/>
        </w:rPr>
        <w:t xml:space="preserve">    </w:t>
      </w:r>
      <w:r w:rsidR="00436E4D">
        <w:rPr>
          <w:sz w:val="24"/>
          <w:szCs w:val="24"/>
        </w:rPr>
        <w:t xml:space="preserve">Invoice Number: </w:t>
      </w:r>
      <w:r w:rsidR="008341AF">
        <w:rPr>
          <w:sz w:val="24"/>
          <w:szCs w:val="24"/>
        </w:rPr>
        <w:t>______</w:t>
      </w:r>
      <w:r w:rsidR="00436E4D">
        <w:rPr>
          <w:sz w:val="24"/>
          <w:szCs w:val="24"/>
        </w:rPr>
        <w:t>_______</w:t>
      </w:r>
    </w:p>
    <w:p w:rsidR="00D333CE" w:rsidRDefault="00D333CE" w:rsidP="00D333CE">
      <w:pPr>
        <w:spacing w:before="0" w:after="0" w:line="480" w:lineRule="auto"/>
        <w:ind w:left="-540"/>
        <w:rPr>
          <w:b/>
          <w:sz w:val="20"/>
          <w:szCs w:val="20"/>
        </w:rPr>
      </w:pPr>
      <w:r w:rsidRPr="008341AF">
        <w:rPr>
          <w:b/>
          <w:sz w:val="24"/>
          <w:szCs w:val="24"/>
        </w:rPr>
        <w:t>PLEASE READ CAREFULLY AND FOLLOW INSTRUCTIONS BELOW:</w:t>
      </w:r>
    </w:p>
    <w:p w:rsidR="00D333CE" w:rsidRDefault="00D333CE" w:rsidP="00D333CE">
      <w:pPr>
        <w:pStyle w:val="ListParagraph"/>
        <w:numPr>
          <w:ilvl w:val="0"/>
          <w:numId w:val="5"/>
        </w:numPr>
        <w:spacing w:before="0" w:after="0"/>
        <w:rPr>
          <w:sz w:val="20"/>
          <w:szCs w:val="20"/>
        </w:rPr>
      </w:pPr>
      <w:r w:rsidRPr="008341AF">
        <w:rPr>
          <w:sz w:val="20"/>
          <w:szCs w:val="20"/>
        </w:rPr>
        <w:t>All C</w:t>
      </w:r>
      <w:r>
        <w:rPr>
          <w:sz w:val="20"/>
          <w:szCs w:val="20"/>
        </w:rPr>
        <w:t xml:space="preserve">laims </w:t>
      </w:r>
      <w:r w:rsidRPr="00B619CB">
        <w:rPr>
          <w:b/>
          <w:sz w:val="20"/>
          <w:szCs w:val="20"/>
        </w:rPr>
        <w:t>MUST</w:t>
      </w:r>
      <w:r>
        <w:rPr>
          <w:sz w:val="20"/>
          <w:szCs w:val="20"/>
        </w:rPr>
        <w:t xml:space="preserve"> submit pictures with claim sheet.</w:t>
      </w:r>
    </w:p>
    <w:p w:rsidR="00D333CE" w:rsidRDefault="00D333CE" w:rsidP="00D333CE">
      <w:pPr>
        <w:pStyle w:val="ListParagraph"/>
        <w:numPr>
          <w:ilvl w:val="0"/>
          <w:numId w:val="5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All damage or shortage claims must be made within 7 days upon receipt of merchandise. </w:t>
      </w:r>
    </w:p>
    <w:p w:rsidR="00D333CE" w:rsidRDefault="00D333CE" w:rsidP="00D333CE">
      <w:pPr>
        <w:pStyle w:val="ListParagraph"/>
        <w:numPr>
          <w:ilvl w:val="0"/>
          <w:numId w:val="5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Claim form </w:t>
      </w:r>
      <w:r w:rsidRPr="00B619CB">
        <w:rPr>
          <w:b/>
          <w:sz w:val="20"/>
          <w:szCs w:val="20"/>
        </w:rPr>
        <w:t>MUST</w:t>
      </w:r>
      <w:r>
        <w:rPr>
          <w:sz w:val="20"/>
          <w:szCs w:val="20"/>
        </w:rPr>
        <w:t xml:space="preserve"> be completely filled out to avoid delays.</w:t>
      </w:r>
    </w:p>
    <w:p w:rsidR="00D333CE" w:rsidRDefault="00D333CE" w:rsidP="009911F4">
      <w:pPr>
        <w:pStyle w:val="ListParagraph"/>
        <w:numPr>
          <w:ilvl w:val="0"/>
          <w:numId w:val="5"/>
        </w:numPr>
        <w:spacing w:before="0" w:after="0"/>
        <w:rPr>
          <w:sz w:val="20"/>
          <w:szCs w:val="20"/>
        </w:rPr>
      </w:pPr>
      <w:r w:rsidRPr="00D333CE">
        <w:rPr>
          <w:sz w:val="20"/>
          <w:szCs w:val="20"/>
        </w:rPr>
        <w:t xml:space="preserve">Claims can be emailed or faxed. </w:t>
      </w:r>
    </w:p>
    <w:p w:rsidR="000C7B66" w:rsidRDefault="000C7B66" w:rsidP="00CE543D">
      <w:pPr>
        <w:spacing w:before="0" w:after="0"/>
        <w:rPr>
          <w:b/>
          <w:sz w:val="24"/>
          <w:szCs w:val="24"/>
        </w:rPr>
      </w:pPr>
    </w:p>
    <w:tbl>
      <w:tblPr>
        <w:tblStyle w:val="TableGrid"/>
        <w:tblW w:w="9540" w:type="dxa"/>
        <w:tblInd w:w="-545" w:type="dxa"/>
        <w:tblLook w:val="04A0" w:firstRow="1" w:lastRow="0" w:firstColumn="1" w:lastColumn="0" w:noHBand="0" w:noVBand="1"/>
      </w:tblPr>
      <w:tblGrid>
        <w:gridCol w:w="1710"/>
        <w:gridCol w:w="810"/>
        <w:gridCol w:w="5580"/>
        <w:gridCol w:w="1440"/>
      </w:tblGrid>
      <w:tr w:rsidR="00D333CE" w:rsidTr="00D333CE">
        <w:trPr>
          <w:trHeight w:val="413"/>
        </w:trPr>
        <w:tc>
          <w:tcPr>
            <w:tcW w:w="17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#</w:t>
            </w:r>
          </w:p>
        </w:tc>
        <w:tc>
          <w:tcPr>
            <w:tcW w:w="8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QTY</w:t>
            </w:r>
          </w:p>
        </w:tc>
        <w:tc>
          <w:tcPr>
            <w:tcW w:w="558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Credit Request</w:t>
            </w:r>
          </w:p>
        </w:tc>
        <w:tc>
          <w:tcPr>
            <w:tcW w:w="144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Unit Price</w:t>
            </w:r>
          </w:p>
        </w:tc>
      </w:tr>
      <w:tr w:rsidR="00D333CE" w:rsidTr="00D333CE">
        <w:trPr>
          <w:trHeight w:val="440"/>
        </w:trPr>
        <w:tc>
          <w:tcPr>
            <w:tcW w:w="17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</w:tr>
      <w:tr w:rsidR="00D333CE" w:rsidTr="00D333CE">
        <w:trPr>
          <w:trHeight w:val="440"/>
        </w:trPr>
        <w:tc>
          <w:tcPr>
            <w:tcW w:w="17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</w:tr>
      <w:tr w:rsidR="00D333CE" w:rsidTr="00D333CE">
        <w:trPr>
          <w:trHeight w:val="440"/>
        </w:trPr>
        <w:tc>
          <w:tcPr>
            <w:tcW w:w="17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</w:tr>
      <w:tr w:rsidR="00D333CE" w:rsidTr="00D333CE">
        <w:trPr>
          <w:trHeight w:val="440"/>
        </w:trPr>
        <w:tc>
          <w:tcPr>
            <w:tcW w:w="17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</w:tr>
      <w:tr w:rsidR="00D333CE" w:rsidTr="00D333CE">
        <w:trPr>
          <w:trHeight w:val="440"/>
        </w:trPr>
        <w:tc>
          <w:tcPr>
            <w:tcW w:w="17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</w:tr>
      <w:tr w:rsidR="00D333CE" w:rsidTr="00D333CE">
        <w:trPr>
          <w:trHeight w:val="440"/>
        </w:trPr>
        <w:tc>
          <w:tcPr>
            <w:tcW w:w="17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</w:tr>
      <w:tr w:rsidR="00D333CE" w:rsidTr="00D333CE">
        <w:trPr>
          <w:trHeight w:val="530"/>
        </w:trPr>
        <w:tc>
          <w:tcPr>
            <w:tcW w:w="17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</w:tr>
      <w:tr w:rsidR="00D333CE" w:rsidTr="00D333CE">
        <w:trPr>
          <w:trHeight w:val="530"/>
        </w:trPr>
        <w:tc>
          <w:tcPr>
            <w:tcW w:w="17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333CE" w:rsidRDefault="00D333CE" w:rsidP="004F0519">
            <w:pPr>
              <w:rPr>
                <w:sz w:val="24"/>
                <w:szCs w:val="24"/>
              </w:rPr>
            </w:pPr>
          </w:p>
        </w:tc>
      </w:tr>
    </w:tbl>
    <w:p w:rsidR="00D333CE" w:rsidRDefault="00D333CE" w:rsidP="00D333CE">
      <w:pPr>
        <w:spacing w:before="0" w:after="0"/>
        <w:rPr>
          <w:b/>
          <w:sz w:val="24"/>
          <w:szCs w:val="24"/>
        </w:rPr>
      </w:pPr>
    </w:p>
    <w:p w:rsidR="00D333CE" w:rsidRDefault="00D333CE" w:rsidP="00D333CE">
      <w:pPr>
        <w:spacing w:before="0" w:after="0"/>
        <w:rPr>
          <w:b/>
          <w:sz w:val="24"/>
          <w:szCs w:val="24"/>
        </w:rPr>
      </w:pPr>
    </w:p>
    <w:p w:rsidR="00015E4C" w:rsidRDefault="00015E4C" w:rsidP="00511EC4">
      <w:pPr>
        <w:spacing w:before="0" w:after="0"/>
        <w:jc w:val="center"/>
      </w:pPr>
    </w:p>
    <w:p w:rsidR="00015E4C" w:rsidRDefault="00015E4C" w:rsidP="00511EC4">
      <w:pPr>
        <w:spacing w:before="0" w:after="0"/>
        <w:jc w:val="center"/>
      </w:pPr>
    </w:p>
    <w:p w:rsidR="00015E4C" w:rsidRDefault="00015E4C" w:rsidP="00511EC4">
      <w:pPr>
        <w:spacing w:before="0" w:after="0"/>
        <w:jc w:val="center"/>
      </w:pPr>
    </w:p>
    <w:p w:rsidR="00015E4C" w:rsidRPr="00A001B4" w:rsidRDefault="00D333CE" w:rsidP="0084329E">
      <w:pPr>
        <w:spacing w:before="0" w:after="0" w:line="480" w:lineRule="auto"/>
        <w:ind w:left="-540"/>
      </w:pPr>
      <w:r>
        <w:rPr>
          <w:sz w:val="24"/>
          <w:szCs w:val="24"/>
        </w:rPr>
        <w:t>Customer Signature: ____________________________________    Date: _____/_____/______</w:t>
      </w:r>
    </w:p>
    <w:sectPr w:rsidR="00015E4C" w:rsidRPr="00A001B4" w:rsidSect="0084329E">
      <w:headerReference w:type="default" r:id="rId14"/>
      <w:footerReference w:type="default" r:id="rId15"/>
      <w:pgSz w:w="12240" w:h="15840"/>
      <w:pgMar w:top="180" w:right="1440" w:bottom="540" w:left="19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EE" w:rsidRDefault="00156FEE">
      <w:pPr>
        <w:spacing w:before="0" w:after="0"/>
      </w:pPr>
      <w:r>
        <w:separator/>
      </w:r>
    </w:p>
  </w:endnote>
  <w:endnote w:type="continuationSeparator" w:id="0">
    <w:p w:rsidR="00156FEE" w:rsidRDefault="00156F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92" w:rsidRDefault="00D31DE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A612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EE" w:rsidRDefault="00156FEE">
      <w:pPr>
        <w:spacing w:before="0" w:after="0"/>
      </w:pPr>
      <w:r>
        <w:separator/>
      </w:r>
    </w:p>
  </w:footnote>
  <w:footnote w:type="continuationSeparator" w:id="0">
    <w:p w:rsidR="00156FEE" w:rsidRDefault="00156F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Date"/>
      <w:tag w:val=""/>
      <w:id w:val="-1635475455"/>
      <w:placeholder>
        <w:docPart w:val="58942ACE11AF428DA6B4D96CBB2BB098"/>
      </w:placeholder>
      <w:dataBinding w:prefixMappings="xmlns:ns0='http://schemas.microsoft.com/office/2006/coverPageProps' " w:xpath="/ns0:CoverPageProperties[1]/ns0:PublishDate[1]" w:storeItemID="{55AF091B-3C7A-41E3-B477-F2FDAA23CFDA}"/>
      <w:date w:fullDate="2017-02-09T00:00:00Z">
        <w:dateFormat w:val="MMMM d, yyyy"/>
        <w:lid w:val="en-US"/>
        <w:storeMappedDataAs w:val="dateTime"/>
        <w:calendar w:val="gregorian"/>
      </w:date>
    </w:sdtPr>
    <w:sdtEndPr/>
    <w:sdtContent>
      <w:p w:rsidR="001E4592" w:rsidRDefault="0093037B">
        <w:pPr>
          <w:pStyle w:val="Header"/>
        </w:pPr>
        <w:r>
          <w:t>February 9, 2017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75E3"/>
    <w:multiLevelType w:val="hybridMultilevel"/>
    <w:tmpl w:val="B082FB2C"/>
    <w:lvl w:ilvl="0" w:tplc="96B2C8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673CD"/>
    <w:multiLevelType w:val="hybridMultilevel"/>
    <w:tmpl w:val="8932A6F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66D679C1"/>
    <w:multiLevelType w:val="hybridMultilevel"/>
    <w:tmpl w:val="C7686118"/>
    <w:lvl w:ilvl="0" w:tplc="71F4F6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B0AB7"/>
    <w:multiLevelType w:val="multilevel"/>
    <w:tmpl w:val="9D0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B7464"/>
    <w:multiLevelType w:val="hybridMultilevel"/>
    <w:tmpl w:val="E104EAA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C4"/>
    <w:rsid w:val="00015E4C"/>
    <w:rsid w:val="000375C6"/>
    <w:rsid w:val="000C7B66"/>
    <w:rsid w:val="00156FEE"/>
    <w:rsid w:val="001A5B86"/>
    <w:rsid w:val="001B2FD4"/>
    <w:rsid w:val="001C5A07"/>
    <w:rsid w:val="001E4592"/>
    <w:rsid w:val="002B52BA"/>
    <w:rsid w:val="002C048F"/>
    <w:rsid w:val="003B2B70"/>
    <w:rsid w:val="003D1312"/>
    <w:rsid w:val="00436E4D"/>
    <w:rsid w:val="00453E18"/>
    <w:rsid w:val="004C6B90"/>
    <w:rsid w:val="00511EC4"/>
    <w:rsid w:val="005C617A"/>
    <w:rsid w:val="0061101E"/>
    <w:rsid w:val="00736871"/>
    <w:rsid w:val="0075341C"/>
    <w:rsid w:val="00761A54"/>
    <w:rsid w:val="007B18D6"/>
    <w:rsid w:val="007C6898"/>
    <w:rsid w:val="00817EEB"/>
    <w:rsid w:val="008341AF"/>
    <w:rsid w:val="008362A3"/>
    <w:rsid w:val="0084329E"/>
    <w:rsid w:val="0093037B"/>
    <w:rsid w:val="009C2442"/>
    <w:rsid w:val="00A001B4"/>
    <w:rsid w:val="00A11396"/>
    <w:rsid w:val="00A12289"/>
    <w:rsid w:val="00A24850"/>
    <w:rsid w:val="00A649EA"/>
    <w:rsid w:val="00AB0DAB"/>
    <w:rsid w:val="00AD20FD"/>
    <w:rsid w:val="00AD38CD"/>
    <w:rsid w:val="00B24DFD"/>
    <w:rsid w:val="00B619CB"/>
    <w:rsid w:val="00B66048"/>
    <w:rsid w:val="00B94773"/>
    <w:rsid w:val="00C646BA"/>
    <w:rsid w:val="00CB1452"/>
    <w:rsid w:val="00CC1150"/>
    <w:rsid w:val="00CD164F"/>
    <w:rsid w:val="00CE543D"/>
    <w:rsid w:val="00D31DE2"/>
    <w:rsid w:val="00D333CE"/>
    <w:rsid w:val="00DB0471"/>
    <w:rsid w:val="00E3195D"/>
    <w:rsid w:val="00F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6"/>
        <w:szCs w:val="16"/>
        <w:lang w:val="en-US" w:eastAsia="ja-JP" w:bidi="ar-SA"/>
      </w:rPr>
    </w:rPrDefault>
    <w:pPrDefault>
      <w:pPr>
        <w:spacing w:before="2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pPr>
      <w:spacing w:after="96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/>
      <w:ind w:left="-288"/>
      <w:contextualSpacing/>
    </w:pPr>
    <w:rPr>
      <w:rFonts w:asciiTheme="majorHAnsi" w:eastAsiaTheme="majorEastAsia" w:hAnsiTheme="majorHAnsi" w:cstheme="majorBidi"/>
      <w:kern w:val="28"/>
      <w:sz w:val="148"/>
      <w:szCs w:val="1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148"/>
      <w:szCs w:val="148"/>
    </w:rPr>
  </w:style>
  <w:style w:type="table" w:customStyle="1" w:styleId="FaxForm">
    <w:name w:val="Fax Form"/>
    <w:basedOn w:val="TableNormal"/>
    <w:uiPriority w:val="99"/>
    <w:tblPr>
      <w:tblStyleColBandSize w:val="1"/>
      <w:tblBorders>
        <w:bottom w:val="single" w:sz="8" w:space="0" w:color="auto"/>
        <w:insideH w:val="single" w:sz="8" w:space="0" w:color="auto"/>
      </w:tblBorders>
      <w:tblCellMar>
        <w:left w:w="0" w:type="dxa"/>
        <w:right w:w="0" w:type="dxa"/>
      </w:tblCellMar>
    </w:tblPr>
    <w:tblStylePr w:type="band1Vert">
      <w:rPr>
        <w:caps/>
        <w:smallCaps w:val="0"/>
      </w:rPr>
    </w:tblStylePr>
    <w:tblStylePr w:type="band2Vert">
      <w:rPr>
        <w:b w:val="0"/>
      </w:rPr>
    </w:tblStylePr>
  </w:style>
  <w:style w:type="paragraph" w:customStyle="1" w:styleId="SendOptions">
    <w:name w:val="Send Options"/>
    <w:basedOn w:val="Normal"/>
    <w:uiPriority w:val="2"/>
    <w:qFormat/>
    <w:pPr>
      <w:spacing w:before="120" w:after="240"/>
    </w:pPr>
    <w:rPr>
      <w:sz w:val="18"/>
      <w:szCs w:val="18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uiPriority w:val="1"/>
    <w:qFormat/>
    <w:p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480"/>
    </w:pPr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543D"/>
    <w:rPr>
      <w:color w:val="5F5F5F" w:themeColor="hyperlink"/>
      <w:u w:val="single"/>
    </w:rPr>
  </w:style>
  <w:style w:type="character" w:customStyle="1" w:styleId="apple-converted-space">
    <w:name w:val="apple-converted-space"/>
    <w:basedOn w:val="DefaultParagraphFont"/>
    <w:rsid w:val="000C7B66"/>
  </w:style>
  <w:style w:type="paragraph" w:styleId="ListParagraph">
    <w:name w:val="List Paragraph"/>
    <w:basedOn w:val="Normal"/>
    <w:uiPriority w:val="34"/>
    <w:unhideWhenUsed/>
    <w:qFormat/>
    <w:rsid w:val="00A1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6"/>
        <w:szCs w:val="16"/>
        <w:lang w:val="en-US" w:eastAsia="ja-JP" w:bidi="ar-SA"/>
      </w:rPr>
    </w:rPrDefault>
    <w:pPrDefault>
      <w:pPr>
        <w:spacing w:before="2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pPr>
      <w:spacing w:after="96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/>
      <w:ind w:left="-288"/>
      <w:contextualSpacing/>
    </w:pPr>
    <w:rPr>
      <w:rFonts w:asciiTheme="majorHAnsi" w:eastAsiaTheme="majorEastAsia" w:hAnsiTheme="majorHAnsi" w:cstheme="majorBidi"/>
      <w:kern w:val="28"/>
      <w:sz w:val="148"/>
      <w:szCs w:val="1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148"/>
      <w:szCs w:val="148"/>
    </w:rPr>
  </w:style>
  <w:style w:type="table" w:customStyle="1" w:styleId="FaxForm">
    <w:name w:val="Fax Form"/>
    <w:basedOn w:val="TableNormal"/>
    <w:uiPriority w:val="99"/>
    <w:tblPr>
      <w:tblStyleColBandSize w:val="1"/>
      <w:tblBorders>
        <w:bottom w:val="single" w:sz="8" w:space="0" w:color="auto"/>
        <w:insideH w:val="single" w:sz="8" w:space="0" w:color="auto"/>
      </w:tblBorders>
      <w:tblCellMar>
        <w:left w:w="0" w:type="dxa"/>
        <w:right w:w="0" w:type="dxa"/>
      </w:tblCellMar>
    </w:tblPr>
    <w:tblStylePr w:type="band1Vert">
      <w:rPr>
        <w:caps/>
        <w:smallCaps w:val="0"/>
      </w:rPr>
    </w:tblStylePr>
    <w:tblStylePr w:type="band2Vert">
      <w:rPr>
        <w:b w:val="0"/>
      </w:rPr>
    </w:tblStylePr>
  </w:style>
  <w:style w:type="paragraph" w:customStyle="1" w:styleId="SendOptions">
    <w:name w:val="Send Options"/>
    <w:basedOn w:val="Normal"/>
    <w:uiPriority w:val="2"/>
    <w:qFormat/>
    <w:pPr>
      <w:spacing w:before="120" w:after="240"/>
    </w:pPr>
    <w:rPr>
      <w:sz w:val="18"/>
      <w:szCs w:val="18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uiPriority w:val="1"/>
    <w:qFormat/>
    <w:p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480"/>
    </w:pPr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543D"/>
    <w:rPr>
      <w:color w:val="5F5F5F" w:themeColor="hyperlink"/>
      <w:u w:val="single"/>
    </w:rPr>
  </w:style>
  <w:style w:type="character" w:customStyle="1" w:styleId="apple-converted-space">
    <w:name w:val="apple-converted-space"/>
    <w:basedOn w:val="DefaultParagraphFont"/>
    <w:rsid w:val="000C7B66"/>
  </w:style>
  <w:style w:type="paragraph" w:styleId="ListParagraph">
    <w:name w:val="List Paragraph"/>
    <w:basedOn w:val="Normal"/>
    <w:uiPriority w:val="34"/>
    <w:unhideWhenUsed/>
    <w:qFormat/>
    <w:rsid w:val="00A1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ast@vastamerica.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AppData\Roaming\Microsoft\Templates\Fax%20cover%20sheet%20(featuring%20eFax%20App%20for%20Word%20201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942ACE11AF428DA6B4D96CBB2B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69A8-113A-4743-84D6-C6C139962724}"/>
      </w:docPartPr>
      <w:docPartBody>
        <w:p w:rsidR="003A7253" w:rsidRDefault="00A67109">
          <w:pPr>
            <w:pStyle w:val="58942ACE11AF428DA6B4D96CBB2BB098"/>
          </w:pPr>
          <w:r w:rsidRPr="00A001B4">
            <w:t>[Recipient 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09"/>
    <w:rsid w:val="000B556F"/>
    <w:rsid w:val="0019266F"/>
    <w:rsid w:val="002E57D1"/>
    <w:rsid w:val="003A7253"/>
    <w:rsid w:val="003A7B31"/>
    <w:rsid w:val="00A67109"/>
    <w:rsid w:val="00A83498"/>
    <w:rsid w:val="00AB6C6E"/>
    <w:rsid w:val="00F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5C38C675B84B0D8036D6470C9D73E8">
    <w:name w:val="A95C38C675B84B0D8036D6470C9D73E8"/>
  </w:style>
  <w:style w:type="paragraph" w:customStyle="1" w:styleId="7002CA6FF3E34A659A11782109E4506F">
    <w:name w:val="7002CA6FF3E34A659A11782109E4506F"/>
  </w:style>
  <w:style w:type="paragraph" w:customStyle="1" w:styleId="76654D8048984D49AC0CCFD68E7D2E48">
    <w:name w:val="76654D8048984D49AC0CCFD68E7D2E48"/>
  </w:style>
  <w:style w:type="paragraph" w:customStyle="1" w:styleId="F7172868BDA74C838F7BB3353C689E16">
    <w:name w:val="F7172868BDA74C838F7BB3353C689E16"/>
  </w:style>
  <w:style w:type="paragraph" w:customStyle="1" w:styleId="7482293AAE6E428A93667026CEA535DC">
    <w:name w:val="7482293AAE6E428A93667026CEA535DC"/>
  </w:style>
  <w:style w:type="paragraph" w:customStyle="1" w:styleId="A6DD8CBF1F9E4285869EAF4EF6EBCE42">
    <w:name w:val="A6DD8CBF1F9E4285869EAF4EF6EBCE42"/>
  </w:style>
  <w:style w:type="paragraph" w:customStyle="1" w:styleId="033675033130449483BCB2A739CFF099">
    <w:name w:val="033675033130449483BCB2A739CFF099"/>
  </w:style>
  <w:style w:type="paragraph" w:customStyle="1" w:styleId="39715A22CBBC4D7CA438F258FA008F4A">
    <w:name w:val="39715A22CBBC4D7CA438F258FA008F4A"/>
  </w:style>
  <w:style w:type="paragraph" w:customStyle="1" w:styleId="C53C8DBFCF764DA3BBF613170F361339">
    <w:name w:val="C53C8DBFCF764DA3BBF613170F361339"/>
  </w:style>
  <w:style w:type="paragraph" w:customStyle="1" w:styleId="58942ACE11AF428DA6B4D96CBB2BB098">
    <w:name w:val="58942ACE11AF428DA6B4D96CBB2BB098"/>
  </w:style>
  <w:style w:type="paragraph" w:customStyle="1" w:styleId="07C450C556E54FBB952357C4F8E87492">
    <w:name w:val="07C450C556E54FBB952357C4F8E87492"/>
  </w:style>
  <w:style w:type="paragraph" w:customStyle="1" w:styleId="730C3711047A4074B71A9A3EF910ED22">
    <w:name w:val="730C3711047A4074B71A9A3EF910ED22"/>
  </w:style>
  <w:style w:type="paragraph" w:customStyle="1" w:styleId="BB639D2432044F6F826A19A11907AD7E">
    <w:name w:val="BB639D2432044F6F826A19A11907AD7E"/>
  </w:style>
  <w:style w:type="paragraph" w:customStyle="1" w:styleId="CF461361BD9A4CF8B80000DD155BC6B2">
    <w:name w:val="CF461361BD9A4CF8B80000DD155BC6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5C38C675B84B0D8036D6470C9D73E8">
    <w:name w:val="A95C38C675B84B0D8036D6470C9D73E8"/>
  </w:style>
  <w:style w:type="paragraph" w:customStyle="1" w:styleId="7002CA6FF3E34A659A11782109E4506F">
    <w:name w:val="7002CA6FF3E34A659A11782109E4506F"/>
  </w:style>
  <w:style w:type="paragraph" w:customStyle="1" w:styleId="76654D8048984D49AC0CCFD68E7D2E48">
    <w:name w:val="76654D8048984D49AC0CCFD68E7D2E48"/>
  </w:style>
  <w:style w:type="paragraph" w:customStyle="1" w:styleId="F7172868BDA74C838F7BB3353C689E16">
    <w:name w:val="F7172868BDA74C838F7BB3353C689E16"/>
  </w:style>
  <w:style w:type="paragraph" w:customStyle="1" w:styleId="7482293AAE6E428A93667026CEA535DC">
    <w:name w:val="7482293AAE6E428A93667026CEA535DC"/>
  </w:style>
  <w:style w:type="paragraph" w:customStyle="1" w:styleId="A6DD8CBF1F9E4285869EAF4EF6EBCE42">
    <w:name w:val="A6DD8CBF1F9E4285869EAF4EF6EBCE42"/>
  </w:style>
  <w:style w:type="paragraph" w:customStyle="1" w:styleId="033675033130449483BCB2A739CFF099">
    <w:name w:val="033675033130449483BCB2A739CFF099"/>
  </w:style>
  <w:style w:type="paragraph" w:customStyle="1" w:styleId="39715A22CBBC4D7CA438F258FA008F4A">
    <w:name w:val="39715A22CBBC4D7CA438F258FA008F4A"/>
  </w:style>
  <w:style w:type="paragraph" w:customStyle="1" w:styleId="C53C8DBFCF764DA3BBF613170F361339">
    <w:name w:val="C53C8DBFCF764DA3BBF613170F361339"/>
  </w:style>
  <w:style w:type="paragraph" w:customStyle="1" w:styleId="58942ACE11AF428DA6B4D96CBB2BB098">
    <w:name w:val="58942ACE11AF428DA6B4D96CBB2BB098"/>
  </w:style>
  <w:style w:type="paragraph" w:customStyle="1" w:styleId="07C450C556E54FBB952357C4F8E87492">
    <w:name w:val="07C450C556E54FBB952357C4F8E87492"/>
  </w:style>
  <w:style w:type="paragraph" w:customStyle="1" w:styleId="730C3711047A4074B71A9A3EF910ED22">
    <w:name w:val="730C3711047A4074B71A9A3EF910ED22"/>
  </w:style>
  <w:style w:type="paragraph" w:customStyle="1" w:styleId="BB639D2432044F6F826A19A11907AD7E">
    <w:name w:val="BB639D2432044F6F826A19A11907AD7E"/>
  </w:style>
  <w:style w:type="paragraph" w:customStyle="1" w:styleId="CF461361BD9A4CF8B80000DD155BC6B2">
    <w:name w:val="CF461361BD9A4CF8B80000DD155BC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191919"/>
      </a:dk2>
      <a:lt2>
        <a:srgbClr val="F8F8F8"/>
      </a:lt2>
      <a:accent1>
        <a:srgbClr val="6E6E6E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3396242-359A-4608-B3D9-A95A013F2104}">
  <we:reference id="72e878f7-44b6-4e35-bf27-0f9d85a97d54" version="1.1" store="\\dev3.dataoncall.dataoncall.com\apache-tomcat-6.0.14\Sites\agavessl\dev\word\SharedFolder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631546D1-A5DA-4342-AE9A-7C80E9359279}">
  <we:reference id="wa102919521" version="1.1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2017-02-09T00:00:00</PublishDate>
  <Abstract/>
  <CompanyAddress/>
  <CompanyPhone/>
  <CompanyFax/>
  <CompanyEmail/>
</CoverPageProperties>
</file>

<file path=customXml/item2.xml><?xml version="1.0" encoding="utf-8"?>
<eFaxTemplate xmlns="http://schemas.microsoft.com/office/eFax/1.0">
  <TemplateType>FaxCover</TemplateType>
  <TemplateName>FaxCover1</TemplateName>
  <TemplateID>FaxCover1.0</TemplateID>
</eFaxTemplate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053690-BCB3-43E0-A2DE-7F0B05F4E75F}">
  <ds:schemaRefs>
    <ds:schemaRef ds:uri="http://schemas.microsoft.com/office/eFax/1.0"/>
  </ds:schemaRefs>
</ds:datastoreItem>
</file>

<file path=customXml/itemProps3.xml><?xml version="1.0" encoding="utf-8"?>
<ds:datastoreItem xmlns:ds="http://schemas.openxmlformats.org/officeDocument/2006/customXml" ds:itemID="{FCBFB554-92A1-46D0-9D77-742201188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B1B1F-6AD7-4A69-8E49-9977224F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(featuring eFax App for Word 2013).dotx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Web.com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Ginn</dc:creator>
  <cp:lastModifiedBy>Chad Elgeziry</cp:lastModifiedBy>
  <cp:revision>2</cp:revision>
  <cp:lastPrinted>2017-02-14T17:34:00Z</cp:lastPrinted>
  <dcterms:created xsi:type="dcterms:W3CDTF">2017-02-23T18:31:00Z</dcterms:created>
  <dcterms:modified xsi:type="dcterms:W3CDTF">2017-02-23T18:31:00Z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TC035361009991</vt:lpwstr>
  </property>
</Properties>
</file>